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2B" w:rsidRDefault="005F142B" w:rsidP="00402E13">
      <w:pPr>
        <w:spacing w:after="0"/>
        <w:rPr>
          <w:rFonts w:cs="Arial"/>
          <w:sz w:val="16"/>
          <w:szCs w:val="16"/>
        </w:rPr>
      </w:pPr>
    </w:p>
    <w:p w:rsidR="00A43CB9" w:rsidRDefault="00A43CB9" w:rsidP="00402E13">
      <w:pPr>
        <w:spacing w:after="0"/>
        <w:rPr>
          <w:rFonts w:cs="Arial"/>
          <w:b/>
          <w:szCs w:val="24"/>
        </w:rPr>
      </w:pPr>
    </w:p>
    <w:p w:rsidR="00A43CB9" w:rsidRPr="009D78E0" w:rsidRDefault="00A43CB9" w:rsidP="00A43CB9">
      <w:pPr>
        <w:spacing w:after="0"/>
        <w:rPr>
          <w:rFonts w:cs="Arial"/>
          <w:b/>
          <w:szCs w:val="24"/>
        </w:rPr>
      </w:pPr>
      <w:r w:rsidRPr="009D78E0">
        <w:rPr>
          <w:rFonts w:cs="Arial"/>
          <w:b/>
          <w:szCs w:val="24"/>
        </w:rPr>
        <w:t xml:space="preserve">MW International </w:t>
      </w:r>
      <w:proofErr w:type="spellStart"/>
      <w:r w:rsidRPr="009D78E0">
        <w:rPr>
          <w:rFonts w:cs="Arial"/>
          <w:b/>
          <w:szCs w:val="24"/>
        </w:rPr>
        <w:t>Assistant</w:t>
      </w:r>
      <w:proofErr w:type="spellEnd"/>
    </w:p>
    <w:p w:rsidR="00A43CB9" w:rsidRDefault="00A43CB9" w:rsidP="00A43CB9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Frau Maren Watzkat</w:t>
      </w:r>
    </w:p>
    <w:p w:rsidR="00A43CB9" w:rsidRDefault="001C5ED7" w:rsidP="00A43CB9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Bürgermeister-Smidt-Str. 212</w:t>
      </w:r>
    </w:p>
    <w:p w:rsidR="00A43CB9" w:rsidRPr="00A43CB9" w:rsidRDefault="00A43CB9" w:rsidP="00A43CB9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27568 Bremerhaven</w:t>
      </w:r>
    </w:p>
    <w:p w:rsidR="00D1336E" w:rsidRDefault="00D1336E" w:rsidP="003E3CAA">
      <w:pPr>
        <w:rPr>
          <w:rFonts w:cs="Arial"/>
          <w:b/>
        </w:rPr>
      </w:pPr>
    </w:p>
    <w:p w:rsidR="00A6694E" w:rsidRDefault="00A6694E" w:rsidP="003E3CAA">
      <w:pPr>
        <w:rPr>
          <w:rFonts w:cs="Arial"/>
          <w:b/>
        </w:rPr>
      </w:pPr>
    </w:p>
    <w:p w:rsidR="00752C5A" w:rsidRDefault="00616624" w:rsidP="00C01DE8">
      <w:pPr>
        <w:spacing w:after="0"/>
        <w:rPr>
          <w:rFonts w:cs="Arial"/>
          <w:b/>
        </w:rPr>
      </w:pPr>
      <w:r w:rsidRPr="00616624">
        <w:rPr>
          <w:rFonts w:cs="Arial"/>
          <w:b/>
        </w:rPr>
        <w:t>Seminar:  „</w:t>
      </w:r>
      <w:r w:rsidR="00A01AE7">
        <w:rPr>
          <w:rFonts w:cs="Arial"/>
          <w:b/>
        </w:rPr>
        <w:t>Produkt: ICH</w:t>
      </w:r>
      <w:r w:rsidR="00755BBF">
        <w:rPr>
          <w:rFonts w:cs="Arial"/>
          <w:b/>
        </w:rPr>
        <w:t xml:space="preserve"> – Mein Weg zum Erfolg</w:t>
      </w:r>
      <w:r w:rsidRPr="00616624">
        <w:rPr>
          <w:rFonts w:cs="Arial"/>
          <w:b/>
        </w:rPr>
        <w:t>“</w:t>
      </w:r>
      <w:r w:rsidR="002408B2" w:rsidRPr="00616624">
        <w:rPr>
          <w:rFonts w:cs="Arial"/>
          <w:b/>
        </w:rPr>
        <w:t xml:space="preserve"> </w:t>
      </w:r>
    </w:p>
    <w:p w:rsidR="00755BBF" w:rsidRPr="00616624" w:rsidRDefault="00755BBF" w:rsidP="003E3CAA">
      <w:pPr>
        <w:rPr>
          <w:rFonts w:cs="Arial"/>
          <w:b/>
        </w:rPr>
      </w:pPr>
      <w:r>
        <w:rPr>
          <w:rFonts w:cs="Arial"/>
          <w:b/>
        </w:rPr>
        <w:t>Seminarort: Bremerhaven</w:t>
      </w:r>
    </w:p>
    <w:p w:rsidR="00A6694E" w:rsidRDefault="00A6694E" w:rsidP="003E3CAA">
      <w:pPr>
        <w:rPr>
          <w:rFonts w:cs="Arial"/>
        </w:rPr>
      </w:pPr>
    </w:p>
    <w:p w:rsidR="003E3CAA" w:rsidRDefault="00616624" w:rsidP="00C01DE8">
      <w:pPr>
        <w:spacing w:after="0"/>
        <w:rPr>
          <w:rFonts w:cs="Arial"/>
        </w:rPr>
      </w:pPr>
      <w:r>
        <w:rPr>
          <w:rFonts w:cs="Arial"/>
        </w:rPr>
        <w:t>Hiermit melde ich mich,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543"/>
      </w:tblGrid>
      <w:tr w:rsidR="00C12604" w:rsidTr="006056CC">
        <w:trPr>
          <w:trHeight w:val="397"/>
        </w:trPr>
        <w:tc>
          <w:tcPr>
            <w:tcW w:w="2235" w:type="dxa"/>
            <w:vAlign w:val="center"/>
          </w:tcPr>
          <w:p w:rsidR="00C12604" w:rsidRDefault="00C12604" w:rsidP="00C1260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Name, Vorname:</w:t>
            </w:r>
          </w:p>
        </w:tc>
        <w:sdt>
          <w:sdtPr>
            <w:rPr>
              <w:rFonts w:cs="Arial"/>
            </w:rPr>
            <w:alias w:val="Name, Vorname"/>
            <w:tag w:val="Name, Vorname"/>
            <w:id w:val="1183093451"/>
            <w:placeholder>
              <w:docPart w:val="900CB7020E6B4FD48450AB1BC38861BF"/>
            </w:placeholder>
          </w:sdtPr>
          <w:sdtEndPr/>
          <w:sdtContent>
            <w:tc>
              <w:tcPr>
                <w:tcW w:w="7543" w:type="dxa"/>
                <w:tcBorders>
                  <w:bottom w:val="single" w:sz="4" w:space="0" w:color="auto"/>
                </w:tcBorders>
                <w:vAlign w:val="center"/>
              </w:tcPr>
              <w:p w:rsidR="00C12604" w:rsidRDefault="00F1736E" w:rsidP="00F1736E">
                <w:pPr>
                  <w:spacing w:after="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C12604" w:rsidTr="006056CC">
        <w:trPr>
          <w:trHeight w:val="397"/>
        </w:trPr>
        <w:tc>
          <w:tcPr>
            <w:tcW w:w="2235" w:type="dxa"/>
            <w:vAlign w:val="center"/>
          </w:tcPr>
          <w:p w:rsidR="00C12604" w:rsidRDefault="00C12604" w:rsidP="00C1260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Firma:</w:t>
            </w:r>
            <w:r>
              <w:rPr>
                <w:rFonts w:cs="Arial"/>
              </w:rPr>
              <w:tab/>
            </w:r>
          </w:p>
        </w:tc>
        <w:sdt>
          <w:sdtPr>
            <w:rPr>
              <w:rFonts w:cs="Arial"/>
            </w:rPr>
            <w:alias w:val="Firma"/>
            <w:tag w:val="Firma"/>
            <w:id w:val="-448553125"/>
            <w:placeholder>
              <w:docPart w:val="BEEE0F3825C04720A9C40F616190A3BD"/>
            </w:placeholder>
          </w:sdtPr>
          <w:sdtEndPr/>
          <w:sdtContent>
            <w:tc>
              <w:tcPr>
                <w:tcW w:w="75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12604" w:rsidRDefault="00F1736E" w:rsidP="00F1736E">
                <w:pPr>
                  <w:spacing w:after="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C12604" w:rsidTr="006056CC">
        <w:trPr>
          <w:trHeight w:val="397"/>
        </w:trPr>
        <w:tc>
          <w:tcPr>
            <w:tcW w:w="2235" w:type="dxa"/>
            <w:vAlign w:val="center"/>
          </w:tcPr>
          <w:p w:rsidR="00C12604" w:rsidRDefault="00C12604" w:rsidP="00C1260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Adresse:</w:t>
            </w:r>
          </w:p>
        </w:tc>
        <w:sdt>
          <w:sdtPr>
            <w:rPr>
              <w:rFonts w:cs="Arial"/>
            </w:rPr>
            <w:alias w:val="Adresse I"/>
            <w:tag w:val="Adresse I"/>
            <w:id w:val="-1043828841"/>
            <w:placeholder>
              <w:docPart w:val="D850B26CC52149B1B2157F9268A1498A"/>
            </w:placeholder>
          </w:sdtPr>
          <w:sdtEndPr/>
          <w:sdtContent>
            <w:tc>
              <w:tcPr>
                <w:tcW w:w="75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12604" w:rsidRDefault="00F1736E" w:rsidP="00F1736E">
                <w:pPr>
                  <w:spacing w:after="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C12604" w:rsidTr="006056CC">
        <w:trPr>
          <w:trHeight w:val="397"/>
        </w:trPr>
        <w:tc>
          <w:tcPr>
            <w:tcW w:w="2235" w:type="dxa"/>
            <w:vAlign w:val="center"/>
          </w:tcPr>
          <w:p w:rsidR="00C12604" w:rsidRDefault="00C12604" w:rsidP="00C12604">
            <w:pPr>
              <w:spacing w:after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Adresse II"/>
            <w:tag w:val="Adresse II"/>
            <w:id w:val="1059601592"/>
            <w:placeholder>
              <w:docPart w:val="596D6F615CD640AD9CD6BE26F937446F"/>
            </w:placeholder>
          </w:sdtPr>
          <w:sdtEndPr/>
          <w:sdtContent>
            <w:tc>
              <w:tcPr>
                <w:tcW w:w="75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12604" w:rsidRDefault="00F1736E" w:rsidP="00F1736E">
                <w:pPr>
                  <w:spacing w:after="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C12604" w:rsidTr="006056CC">
        <w:trPr>
          <w:trHeight w:val="397"/>
        </w:trPr>
        <w:tc>
          <w:tcPr>
            <w:tcW w:w="2235" w:type="dxa"/>
            <w:vAlign w:val="center"/>
          </w:tcPr>
          <w:p w:rsidR="00C12604" w:rsidRDefault="00C12604" w:rsidP="00C12604">
            <w:pPr>
              <w:spacing w:after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Adresse III"/>
            <w:tag w:val="Adresse III"/>
            <w:id w:val="-1100713368"/>
            <w:placeholder>
              <w:docPart w:val="E7629A5D0D4F4202BB8D5E40E7A70381"/>
            </w:placeholder>
          </w:sdtPr>
          <w:sdtEndPr/>
          <w:sdtContent>
            <w:tc>
              <w:tcPr>
                <w:tcW w:w="75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12604" w:rsidRDefault="00F1736E" w:rsidP="00F1736E">
                <w:pPr>
                  <w:spacing w:after="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C12604" w:rsidTr="006056CC">
        <w:trPr>
          <w:trHeight w:val="397"/>
        </w:trPr>
        <w:tc>
          <w:tcPr>
            <w:tcW w:w="2235" w:type="dxa"/>
            <w:vAlign w:val="center"/>
          </w:tcPr>
          <w:p w:rsidR="00C12604" w:rsidRDefault="00C12604" w:rsidP="00C1260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Tel./Fax:</w:t>
            </w:r>
          </w:p>
        </w:tc>
        <w:sdt>
          <w:sdtPr>
            <w:rPr>
              <w:rFonts w:cs="Arial"/>
            </w:rPr>
            <w:alias w:val="Tel./Fax"/>
            <w:tag w:val="Tel./Fax"/>
            <w:id w:val="1423371482"/>
            <w:placeholder>
              <w:docPart w:val="702C8F4721DF4E9ABFD5D05B93A619FE"/>
            </w:placeholder>
          </w:sdtPr>
          <w:sdtEndPr/>
          <w:sdtContent>
            <w:tc>
              <w:tcPr>
                <w:tcW w:w="75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12604" w:rsidRDefault="00F1736E" w:rsidP="00F1736E">
                <w:pPr>
                  <w:spacing w:after="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C12604" w:rsidTr="006056CC">
        <w:trPr>
          <w:trHeight w:val="397"/>
        </w:trPr>
        <w:tc>
          <w:tcPr>
            <w:tcW w:w="2235" w:type="dxa"/>
            <w:vAlign w:val="center"/>
          </w:tcPr>
          <w:p w:rsidR="00C12604" w:rsidRDefault="00C12604" w:rsidP="00C1260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sdt>
          <w:sdtPr>
            <w:rPr>
              <w:rFonts w:cs="Arial"/>
            </w:rPr>
            <w:alias w:val="e-mail"/>
            <w:tag w:val="e-mail"/>
            <w:id w:val="-720439940"/>
            <w:placeholder>
              <w:docPart w:val="D7BD275C3B68412E81A641BEA7C2D126"/>
            </w:placeholder>
          </w:sdtPr>
          <w:sdtEndPr/>
          <w:sdtContent>
            <w:tc>
              <w:tcPr>
                <w:tcW w:w="75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12604" w:rsidRDefault="00F1736E" w:rsidP="00F1736E">
                <w:pPr>
                  <w:spacing w:after="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</w:tbl>
    <w:p w:rsidR="00CA1BA6" w:rsidRDefault="00CA1BA6" w:rsidP="003E3CAA">
      <w:pPr>
        <w:rPr>
          <w:rFonts w:cs="Arial"/>
        </w:rPr>
      </w:pPr>
    </w:p>
    <w:p w:rsidR="00E87358" w:rsidRDefault="00E87358" w:rsidP="00E87358">
      <w:pPr>
        <w:rPr>
          <w:rFonts w:cs="Arial"/>
        </w:rPr>
      </w:pPr>
      <w:r>
        <w:rPr>
          <w:rFonts w:cs="Arial"/>
        </w:rPr>
        <w:t>verbindlich zum Seminar „</w:t>
      </w:r>
      <w:r w:rsidR="00FD4618">
        <w:rPr>
          <w:rFonts w:cs="Arial"/>
        </w:rPr>
        <w:t>Produkt ICH</w:t>
      </w:r>
      <w:r w:rsidR="00755BBF">
        <w:rPr>
          <w:rFonts w:cs="Arial"/>
        </w:rPr>
        <w:t xml:space="preserve"> – Mein Weg zum Erfolg</w:t>
      </w:r>
      <w:r>
        <w:rPr>
          <w:rFonts w:cs="Arial"/>
        </w:rPr>
        <w:t xml:space="preserve">“ am </w:t>
      </w:r>
      <w:r w:rsidR="00FD4618">
        <w:rPr>
          <w:rFonts w:cs="Arial"/>
        </w:rPr>
        <w:t xml:space="preserve">Freitag, </w:t>
      </w:r>
      <w:r w:rsidR="00755BBF">
        <w:rPr>
          <w:rFonts w:cs="Arial"/>
        </w:rPr>
        <w:t xml:space="preserve">04.11.2016, ab </w:t>
      </w:r>
      <w:r w:rsidR="00135EF2">
        <w:rPr>
          <w:rFonts w:cs="Arial"/>
        </w:rPr>
        <w:t>14</w:t>
      </w:r>
      <w:r w:rsidR="00755BBF">
        <w:rPr>
          <w:rFonts w:cs="Arial"/>
        </w:rPr>
        <w:t>:00</w:t>
      </w:r>
      <w:r w:rsidR="00135EF2">
        <w:rPr>
          <w:rFonts w:cs="Arial"/>
        </w:rPr>
        <w:t xml:space="preserve"> Uhr bis Sonntag, 06.11.2016, 18</w:t>
      </w:r>
      <w:r w:rsidR="00755BBF">
        <w:rPr>
          <w:rFonts w:cs="Arial"/>
        </w:rPr>
        <w:t>:</w:t>
      </w:r>
      <w:r w:rsidR="00135EF2">
        <w:rPr>
          <w:rFonts w:cs="Arial"/>
        </w:rPr>
        <w:t>0</w:t>
      </w:r>
      <w:r w:rsidR="00755BBF">
        <w:rPr>
          <w:rFonts w:cs="Arial"/>
        </w:rPr>
        <w:t>0</w:t>
      </w:r>
      <w:r>
        <w:rPr>
          <w:rFonts w:cs="Arial"/>
        </w:rPr>
        <w:t xml:space="preserve"> (inkl. </w:t>
      </w:r>
      <w:r w:rsidR="00460F45">
        <w:rPr>
          <w:rFonts w:cs="Arial"/>
        </w:rPr>
        <w:t>2</w:t>
      </w:r>
      <w:r w:rsidR="00FD4618">
        <w:rPr>
          <w:rFonts w:cs="Arial"/>
        </w:rPr>
        <w:t xml:space="preserve"> </w:t>
      </w:r>
      <w:r w:rsidR="00755BBF">
        <w:rPr>
          <w:rFonts w:cs="Arial"/>
        </w:rPr>
        <w:t>Vormittagspausen, 3 Mi</w:t>
      </w:r>
      <w:r w:rsidR="00460F45">
        <w:rPr>
          <w:rFonts w:cs="Arial"/>
        </w:rPr>
        <w:t>ttagessen (inkl. 1 Getränke) und 3</w:t>
      </w:r>
      <w:r w:rsidR="00755BBF">
        <w:rPr>
          <w:rFonts w:cs="Arial"/>
        </w:rPr>
        <w:t xml:space="preserve"> Nachmittagspausen, Kaffee/Tee/Wasser</w:t>
      </w:r>
      <w:r>
        <w:rPr>
          <w:rFonts w:cs="Arial"/>
        </w:rPr>
        <w:t>) an.</w:t>
      </w:r>
    </w:p>
    <w:p w:rsidR="00E87358" w:rsidRDefault="00E87358" w:rsidP="00E87358">
      <w:pPr>
        <w:rPr>
          <w:rFonts w:cs="Arial"/>
        </w:rPr>
      </w:pPr>
      <w:r>
        <w:rPr>
          <w:rFonts w:cs="Arial"/>
        </w:rPr>
        <w:t xml:space="preserve">Das Seminar findet ab Anmeldung von </w:t>
      </w:r>
      <w:r w:rsidR="00755BBF">
        <w:rPr>
          <w:rFonts w:cs="Arial"/>
        </w:rPr>
        <w:t>6</w:t>
      </w:r>
      <w:r>
        <w:rPr>
          <w:rFonts w:cs="Arial"/>
        </w:rPr>
        <w:t xml:space="preserve"> Personen </w:t>
      </w:r>
      <w:r w:rsidR="007F0275">
        <w:rPr>
          <w:rFonts w:cs="Arial"/>
        </w:rPr>
        <w:t>statt</w:t>
      </w:r>
      <w:r>
        <w:rPr>
          <w:rFonts w:cs="Arial"/>
        </w:rPr>
        <w:t>.</w:t>
      </w:r>
      <w:r w:rsidR="00755BBF">
        <w:rPr>
          <w:rFonts w:cs="Arial"/>
        </w:rPr>
        <w:t xml:space="preserve"> </w:t>
      </w:r>
      <w:r w:rsidR="00755BBF" w:rsidRPr="00510CD2">
        <w:rPr>
          <w:rFonts w:cs="Arial"/>
          <w:b/>
        </w:rPr>
        <w:t>Anmeldeschlusse:</w:t>
      </w:r>
      <w:r w:rsidR="00755BBF">
        <w:rPr>
          <w:rFonts w:cs="Arial"/>
        </w:rPr>
        <w:t xml:space="preserve"> 20.10.2016; Bei Stornierung vor dem Anmeldeschluss fallen </w:t>
      </w:r>
      <w:r w:rsidR="00C35D68">
        <w:rPr>
          <w:rFonts w:cs="Arial"/>
        </w:rPr>
        <w:t>1</w:t>
      </w:r>
      <w:r w:rsidR="00755BBF">
        <w:rPr>
          <w:rFonts w:cs="Arial"/>
        </w:rPr>
        <w:t>50 Euro Bearbeitungsgebühr an, nach Anmeldeschluss fallen 80% der Seminargebühr an.</w:t>
      </w:r>
    </w:p>
    <w:p w:rsidR="007C6BC9" w:rsidRDefault="007C6BC9" w:rsidP="003E3CAA">
      <w:pPr>
        <w:rPr>
          <w:rFonts w:cs="Arial"/>
        </w:rPr>
      </w:pPr>
      <w:r>
        <w:rPr>
          <w:rFonts w:cs="Arial"/>
        </w:rPr>
        <w:t>Bitte schicken Sie das ausgefüllte und unterschriebene Anmeldeformular per Post oder Fax an die obengenannte Adresse bzw. an 0471/</w:t>
      </w:r>
      <w:r w:rsidR="00FD4618">
        <w:rPr>
          <w:rFonts w:cs="Arial"/>
        </w:rPr>
        <w:t>299 998 29</w:t>
      </w:r>
      <w:r w:rsidR="00086467">
        <w:rPr>
          <w:rFonts w:cs="Arial"/>
        </w:rPr>
        <w:t>.</w:t>
      </w:r>
    </w:p>
    <w:p w:rsidR="00D1336E" w:rsidRDefault="009D78E0" w:rsidP="003E3CAA">
      <w:pPr>
        <w:rPr>
          <w:rFonts w:cs="Arial"/>
        </w:rPr>
      </w:pPr>
      <w:r>
        <w:rPr>
          <w:rFonts w:cs="Arial"/>
        </w:rPr>
        <w:t>Möchten S</w:t>
      </w:r>
      <w:r w:rsidR="008F61E8">
        <w:rPr>
          <w:rFonts w:cs="Arial"/>
        </w:rPr>
        <w:t>ie weiter aktuelle Informationen</w:t>
      </w:r>
      <w:r w:rsidR="00B93A70">
        <w:rPr>
          <w:rFonts w:cs="Arial"/>
        </w:rPr>
        <w:t xml:space="preserve"> von MW International Assistant</w:t>
      </w:r>
      <w:r w:rsidR="008F61E8">
        <w:rPr>
          <w:rFonts w:cs="Arial"/>
        </w:rPr>
        <w:t xml:space="preserve">, </w:t>
      </w:r>
      <w:r w:rsidR="00B93A70">
        <w:rPr>
          <w:rFonts w:cs="Arial"/>
        </w:rPr>
        <w:t xml:space="preserve">z. B. über das Kursprogramm, bekommen? </w:t>
      </w:r>
      <w:r w:rsidR="00B93A70">
        <w:rPr>
          <w:rFonts w:cs="Arial"/>
        </w:rPr>
        <w:tab/>
      </w:r>
      <w:sdt>
        <w:sdtPr>
          <w:rPr>
            <w:rFonts w:cs="Arial"/>
          </w:rPr>
          <w:id w:val="15835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BBF">
            <w:rPr>
              <w:rFonts w:ascii="MS Gothic" w:eastAsia="MS Gothic" w:hAnsi="MS Gothic" w:cs="Arial" w:hint="eastAsia"/>
            </w:rPr>
            <w:t>☐</w:t>
          </w:r>
        </w:sdtContent>
      </w:sdt>
      <w:r w:rsidR="00B93A70">
        <w:rPr>
          <w:rFonts w:cs="Arial"/>
        </w:rPr>
        <w:t xml:space="preserve"> Ja</w:t>
      </w:r>
      <w:r w:rsidR="00B93A70">
        <w:rPr>
          <w:rFonts w:cs="Arial"/>
        </w:rPr>
        <w:tab/>
      </w:r>
      <w:r w:rsidR="00B93A70">
        <w:rPr>
          <w:rFonts w:cs="Arial"/>
        </w:rPr>
        <w:tab/>
      </w:r>
      <w:sdt>
        <w:sdtPr>
          <w:rPr>
            <w:rFonts w:cs="Arial"/>
          </w:rPr>
          <w:id w:val="78416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A70">
            <w:rPr>
              <w:rFonts w:ascii="MS Gothic" w:eastAsia="MS Gothic" w:hAnsi="MS Gothic" w:cs="Arial" w:hint="eastAsia"/>
            </w:rPr>
            <w:t>☐</w:t>
          </w:r>
        </w:sdtContent>
      </w:sdt>
      <w:r w:rsidR="00B93A70">
        <w:rPr>
          <w:rFonts w:cs="Arial"/>
        </w:rPr>
        <w:t xml:space="preserve"> nein</w:t>
      </w:r>
    </w:p>
    <w:p w:rsidR="00CB3F04" w:rsidRDefault="00CB3F04" w:rsidP="003E3CAA">
      <w:pPr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359"/>
      </w:tblGrid>
      <w:tr w:rsidR="00C12604" w:rsidTr="007B427A">
        <w:sdt>
          <w:sdtPr>
            <w:rPr>
              <w:rFonts w:cs="Arial"/>
            </w:rPr>
            <w:id w:val="1967693232"/>
            <w:showingPlcHdr/>
          </w:sdtPr>
          <w:sdtEndPr/>
          <w:sdtContent>
            <w:tc>
              <w:tcPr>
                <w:tcW w:w="4361" w:type="dxa"/>
                <w:vAlign w:val="bottom"/>
              </w:tcPr>
              <w:p w:rsidR="00C12604" w:rsidRDefault="00A80443" w:rsidP="00A80443">
                <w:pPr>
                  <w:spacing w:after="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</w:t>
                </w:r>
              </w:p>
            </w:tc>
          </w:sdtContent>
        </w:sdt>
        <w:tc>
          <w:tcPr>
            <w:tcW w:w="1134" w:type="dxa"/>
            <w:tcBorders>
              <w:top w:val="nil"/>
              <w:bottom w:val="nil"/>
            </w:tcBorders>
          </w:tcPr>
          <w:p w:rsidR="00C12604" w:rsidRDefault="00C12604" w:rsidP="00C12604">
            <w:pPr>
              <w:rPr>
                <w:rFonts w:cs="Arial"/>
              </w:rPr>
            </w:pPr>
          </w:p>
        </w:tc>
        <w:tc>
          <w:tcPr>
            <w:tcW w:w="4359" w:type="dxa"/>
            <w:vAlign w:val="bottom"/>
          </w:tcPr>
          <w:p w:rsidR="00C12604" w:rsidRDefault="00C12604" w:rsidP="00E87358">
            <w:pPr>
              <w:spacing w:after="0"/>
              <w:rPr>
                <w:rFonts w:cs="Arial"/>
              </w:rPr>
            </w:pPr>
          </w:p>
        </w:tc>
      </w:tr>
      <w:tr w:rsidR="00C12604" w:rsidTr="007B427A">
        <w:tc>
          <w:tcPr>
            <w:tcW w:w="4361" w:type="dxa"/>
          </w:tcPr>
          <w:p w:rsidR="00C12604" w:rsidRDefault="00C12604" w:rsidP="00D1336E">
            <w:pPr>
              <w:spacing w:after="0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Ort, Datum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12604" w:rsidRDefault="00C12604" w:rsidP="00C1260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59" w:type="dxa"/>
          </w:tcPr>
          <w:p w:rsidR="00C12604" w:rsidRDefault="00C12604" w:rsidP="00D1336E">
            <w:pPr>
              <w:spacing w:after="0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Unterschrift</w:t>
            </w:r>
          </w:p>
        </w:tc>
      </w:tr>
    </w:tbl>
    <w:p w:rsidR="00D80B4C" w:rsidRDefault="00D80B4C" w:rsidP="00C01DE8"/>
    <w:sectPr w:rsidR="00D80B4C" w:rsidSect="00C12604">
      <w:headerReference w:type="first" r:id="rId9"/>
      <w:footerReference w:type="first" r:id="rId10"/>
      <w:pgSz w:w="11906" w:h="16838" w:code="9"/>
      <w:pgMar w:top="2835" w:right="1134" w:bottom="1134" w:left="1134" w:header="17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50F" w:rsidRDefault="0073350F">
      <w:r>
        <w:separator/>
      </w:r>
    </w:p>
  </w:endnote>
  <w:endnote w:type="continuationSeparator" w:id="0">
    <w:p w:rsidR="0073350F" w:rsidRDefault="0073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04" w:rsidRDefault="00CB3F04" w:rsidP="00CB3F04">
    <w:pPr>
      <w:spacing w:before="240" w:after="240"/>
      <w:jc w:val="right"/>
      <w:rPr>
        <w:sz w:val="16"/>
      </w:rPr>
    </w:pPr>
    <w:r>
      <w:rPr>
        <w:sz w:val="16"/>
      </w:rPr>
      <w:t xml:space="preserve">Seite </w:t>
    </w:r>
    <w:r>
      <w:rPr>
        <w:sz w:val="16"/>
      </w:rPr>
      <w:fldChar w:fldCharType="begin"/>
    </w:r>
    <w:r>
      <w:rPr>
        <w:sz w:val="16"/>
      </w:rPr>
      <w:instrText xml:space="preserve"> PAGE  \* Arabic  \* MERGEFORMAT </w:instrText>
    </w:r>
    <w:r>
      <w:rPr>
        <w:sz w:val="16"/>
      </w:rPr>
      <w:fldChar w:fldCharType="separate"/>
    </w:r>
    <w:r w:rsidR="00597820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von </w:t>
    </w:r>
    <w:r>
      <w:rPr>
        <w:sz w:val="16"/>
      </w:rPr>
      <w:fldChar w:fldCharType="begin"/>
    </w:r>
    <w:r>
      <w:rPr>
        <w:sz w:val="16"/>
      </w:rPr>
      <w:instrText xml:space="preserve"> NUMPAGES  \* Arabic  \* MERGEFORMAT </w:instrText>
    </w:r>
    <w:r>
      <w:rPr>
        <w:sz w:val="16"/>
      </w:rPr>
      <w:fldChar w:fldCharType="separate"/>
    </w:r>
    <w:r w:rsidR="00597820">
      <w:rPr>
        <w:noProof/>
        <w:sz w:val="16"/>
      </w:rPr>
      <w:t>1</w:t>
    </w:r>
    <w:r>
      <w:rPr>
        <w:sz w:val="16"/>
      </w:rPr>
      <w:fldChar w:fldCharType="end"/>
    </w:r>
  </w:p>
  <w:tbl>
    <w:tblPr>
      <w:tblW w:w="0" w:type="auto"/>
      <w:tblBorders>
        <w:top w:val="single" w:sz="4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1"/>
      <w:gridCol w:w="2835"/>
      <w:gridCol w:w="710"/>
      <w:gridCol w:w="2976"/>
    </w:tblGrid>
    <w:tr w:rsidR="00CB3F04" w:rsidTr="00CB3F04"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3F04" w:rsidRDefault="00CB3F04" w:rsidP="00CB3F04">
          <w:pPr>
            <w:pStyle w:val="Fuzeile"/>
            <w:spacing w:after="0"/>
            <w:rPr>
              <w:sz w:val="16"/>
            </w:rPr>
          </w:pPr>
          <w:r>
            <w:rPr>
              <w:sz w:val="16"/>
            </w:rPr>
            <w:t>Rechnungsadresse:</w:t>
          </w:r>
        </w:p>
        <w:p w:rsidR="00CB3F04" w:rsidRDefault="00CB3F04" w:rsidP="00CB3F04">
          <w:pPr>
            <w:pStyle w:val="Fuzeile"/>
            <w:spacing w:after="0"/>
            <w:rPr>
              <w:sz w:val="16"/>
            </w:rPr>
          </w:pPr>
          <w:r>
            <w:rPr>
              <w:sz w:val="16"/>
            </w:rPr>
            <w:t>MW International Assistant</w:t>
          </w:r>
          <w:r>
            <w:rPr>
              <w:sz w:val="16"/>
            </w:rPr>
            <w:br/>
            <w:t>Bgm.-Smidt-Str. 212</w:t>
          </w:r>
          <w:r>
            <w:rPr>
              <w:sz w:val="16"/>
            </w:rPr>
            <w:br/>
            <w:t>27568 Bremerhaven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3F04" w:rsidRDefault="00CB3F04" w:rsidP="00CB3F04">
          <w:pPr>
            <w:pStyle w:val="Fuzeile"/>
            <w:spacing w:after="0"/>
            <w:rPr>
              <w:sz w:val="16"/>
            </w:rPr>
          </w:pPr>
          <w:r>
            <w:rPr>
              <w:sz w:val="16"/>
            </w:rPr>
            <w:t>Telefon +49 471 299 998 20</w:t>
          </w:r>
        </w:p>
        <w:p w:rsidR="00CB3F04" w:rsidRDefault="00CB3F04" w:rsidP="00CB3F04">
          <w:pPr>
            <w:pStyle w:val="Fuzeile"/>
            <w:spacing w:after="0"/>
            <w:rPr>
              <w:sz w:val="16"/>
            </w:rPr>
          </w:pPr>
          <w:r>
            <w:rPr>
              <w:sz w:val="16"/>
            </w:rPr>
            <w:t>Mobil: +49 151 14 84 40 98</w:t>
          </w:r>
          <w:r>
            <w:rPr>
              <w:sz w:val="16"/>
            </w:rPr>
            <w:br/>
            <w:t>info@mw-internationalassistant.de</w:t>
          </w:r>
          <w:r>
            <w:rPr>
              <w:sz w:val="16"/>
            </w:rPr>
            <w:br/>
            <w:t>www.mw-internationalassistant.de</w:t>
          </w:r>
        </w:p>
      </w:tc>
      <w:tc>
        <w:tcPr>
          <w:tcW w:w="7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B3F04" w:rsidRDefault="00CB3F04">
          <w:pPr>
            <w:pStyle w:val="Fuzeile"/>
            <w:rPr>
              <w:sz w:val="16"/>
            </w:rPr>
          </w:pPr>
        </w:p>
      </w:tc>
      <w:tc>
        <w:tcPr>
          <w:tcW w:w="297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3F04" w:rsidRDefault="00CB3F04" w:rsidP="00CB3F04">
          <w:pPr>
            <w:pStyle w:val="Fuzeile"/>
            <w:spacing w:after="0"/>
            <w:rPr>
              <w:sz w:val="16"/>
            </w:rPr>
          </w:pPr>
          <w:r>
            <w:rPr>
              <w:sz w:val="16"/>
            </w:rPr>
            <w:t>Weser-Elbe Sparkasse</w:t>
          </w:r>
        </w:p>
        <w:p w:rsidR="00CB3F04" w:rsidRPr="00CB3F04" w:rsidRDefault="00CB3F04" w:rsidP="00CB3F04">
          <w:pPr>
            <w:pStyle w:val="Fuzeile"/>
            <w:spacing w:after="0"/>
            <w:rPr>
              <w:rFonts w:cs="Arial"/>
              <w:sz w:val="16"/>
              <w:szCs w:val="16"/>
            </w:rPr>
          </w:pPr>
          <w:r w:rsidRPr="00CB3F04">
            <w:rPr>
              <w:rFonts w:cs="Arial"/>
              <w:sz w:val="16"/>
              <w:szCs w:val="16"/>
            </w:rPr>
            <w:t>IBAN: DE64 2925 0000 1020 1849 49</w:t>
          </w:r>
        </w:p>
        <w:p w:rsidR="00CB3F04" w:rsidRPr="00CB3F04" w:rsidRDefault="00CB3F04" w:rsidP="00CB3F04">
          <w:pPr>
            <w:pStyle w:val="Fuzeile"/>
            <w:spacing w:after="0"/>
            <w:rPr>
              <w:rFonts w:cs="Arial"/>
              <w:sz w:val="16"/>
              <w:szCs w:val="16"/>
            </w:rPr>
          </w:pPr>
          <w:r w:rsidRPr="00CB3F04">
            <w:rPr>
              <w:rFonts w:cs="Arial"/>
              <w:sz w:val="16"/>
              <w:szCs w:val="16"/>
            </w:rPr>
            <w:t>BIC: BRLADE21BRS</w:t>
          </w:r>
        </w:p>
        <w:p w:rsidR="00CB3F04" w:rsidRDefault="00CB3F04" w:rsidP="00CB3F04">
          <w:pPr>
            <w:pStyle w:val="Fuzeile"/>
            <w:spacing w:after="0"/>
            <w:rPr>
              <w:sz w:val="16"/>
            </w:rPr>
          </w:pPr>
          <w:r>
            <w:rPr>
              <w:sz w:val="16"/>
            </w:rPr>
            <w:t>Umsatzsteuer-ID: DE264461724</w:t>
          </w:r>
        </w:p>
      </w:tc>
    </w:tr>
  </w:tbl>
  <w:p w:rsidR="00D80B4C" w:rsidRDefault="001C5ED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B044D3" wp14:editId="104D16EA">
              <wp:simplePos x="0" y="0"/>
              <wp:positionH relativeFrom="column">
                <wp:posOffset>5160645</wp:posOffset>
              </wp:positionH>
              <wp:positionV relativeFrom="paragraph">
                <wp:posOffset>-3750310</wp:posOffset>
              </wp:positionV>
              <wp:extent cx="1671955" cy="0"/>
              <wp:effectExtent l="0" t="0" r="0" b="0"/>
              <wp:wrapNone/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71955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35pt,-295.3pt" to="538pt,-2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50F" w:rsidRDefault="0073350F">
      <w:r>
        <w:separator/>
      </w:r>
    </w:p>
  </w:footnote>
  <w:footnote w:type="continuationSeparator" w:id="0">
    <w:p w:rsidR="0073350F" w:rsidRDefault="00733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4C" w:rsidRDefault="001C5ED7">
    <w:pPr>
      <w:pStyle w:val="Kopfzeile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663776E" wp14:editId="30E97813">
          <wp:simplePos x="0" y="0"/>
          <wp:positionH relativeFrom="column">
            <wp:posOffset>17145</wp:posOffset>
          </wp:positionH>
          <wp:positionV relativeFrom="paragraph">
            <wp:posOffset>237490</wp:posOffset>
          </wp:positionV>
          <wp:extent cx="6075045" cy="1325245"/>
          <wp:effectExtent l="0" t="0" r="0" b="0"/>
          <wp:wrapNone/>
          <wp:docPr id="30" name="Bild 3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5045" cy="1325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25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7B0E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E4B3256"/>
    <w:multiLevelType w:val="singleLevel"/>
    <w:tmpl w:val="AF46B3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31F71FD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E410303"/>
    <w:multiLevelType w:val="singleLevel"/>
    <w:tmpl w:val="44EE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5">
    <w:nsid w:val="47873C5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7763B2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d0aYHG76skjOGgF4FFbS7RFdh8=" w:salt="u5IHdKq8w5fizAWOqVSnp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E7"/>
    <w:rsid w:val="00086467"/>
    <w:rsid w:val="001137E0"/>
    <w:rsid w:val="001161B6"/>
    <w:rsid w:val="00135EF2"/>
    <w:rsid w:val="00197B16"/>
    <w:rsid w:val="001B1C8D"/>
    <w:rsid w:val="001C5ED7"/>
    <w:rsid w:val="001D67E0"/>
    <w:rsid w:val="00223ABF"/>
    <w:rsid w:val="00227C3E"/>
    <w:rsid w:val="002408B2"/>
    <w:rsid w:val="002544C4"/>
    <w:rsid w:val="00273DD3"/>
    <w:rsid w:val="002C2407"/>
    <w:rsid w:val="003522A7"/>
    <w:rsid w:val="00392646"/>
    <w:rsid w:val="003E3CAA"/>
    <w:rsid w:val="003F5035"/>
    <w:rsid w:val="00402E13"/>
    <w:rsid w:val="00460F45"/>
    <w:rsid w:val="0048320A"/>
    <w:rsid w:val="004B61FD"/>
    <w:rsid w:val="00510CD2"/>
    <w:rsid w:val="005738D9"/>
    <w:rsid w:val="00597820"/>
    <w:rsid w:val="005A43DD"/>
    <w:rsid w:val="005B61EC"/>
    <w:rsid w:val="005E3DE2"/>
    <w:rsid w:val="005F142B"/>
    <w:rsid w:val="005F6624"/>
    <w:rsid w:val="006056CC"/>
    <w:rsid w:val="00611735"/>
    <w:rsid w:val="00616624"/>
    <w:rsid w:val="0064455D"/>
    <w:rsid w:val="00671082"/>
    <w:rsid w:val="00693A56"/>
    <w:rsid w:val="006C0D00"/>
    <w:rsid w:val="0073350F"/>
    <w:rsid w:val="00747806"/>
    <w:rsid w:val="00752C5A"/>
    <w:rsid w:val="00755BBF"/>
    <w:rsid w:val="0077712F"/>
    <w:rsid w:val="007A7820"/>
    <w:rsid w:val="007B427A"/>
    <w:rsid w:val="007C6BC9"/>
    <w:rsid w:val="007E7972"/>
    <w:rsid w:val="007F0275"/>
    <w:rsid w:val="008C4805"/>
    <w:rsid w:val="008F61E8"/>
    <w:rsid w:val="009C4A65"/>
    <w:rsid w:val="009D3429"/>
    <w:rsid w:val="009D78E0"/>
    <w:rsid w:val="00A01AE7"/>
    <w:rsid w:val="00A110B4"/>
    <w:rsid w:val="00A43CB9"/>
    <w:rsid w:val="00A6694E"/>
    <w:rsid w:val="00A677A2"/>
    <w:rsid w:val="00A80443"/>
    <w:rsid w:val="00A8315E"/>
    <w:rsid w:val="00A87461"/>
    <w:rsid w:val="00B45ACD"/>
    <w:rsid w:val="00B60CC2"/>
    <w:rsid w:val="00B93A70"/>
    <w:rsid w:val="00B95BCD"/>
    <w:rsid w:val="00BA10BA"/>
    <w:rsid w:val="00BA2341"/>
    <w:rsid w:val="00BB5FA8"/>
    <w:rsid w:val="00BD500C"/>
    <w:rsid w:val="00C01DE8"/>
    <w:rsid w:val="00C04739"/>
    <w:rsid w:val="00C12604"/>
    <w:rsid w:val="00C35D68"/>
    <w:rsid w:val="00C77F70"/>
    <w:rsid w:val="00CA1BA6"/>
    <w:rsid w:val="00CB3F04"/>
    <w:rsid w:val="00D1336E"/>
    <w:rsid w:val="00D75AC1"/>
    <w:rsid w:val="00D80B4C"/>
    <w:rsid w:val="00D93DAC"/>
    <w:rsid w:val="00DD5E7D"/>
    <w:rsid w:val="00DE7F1B"/>
    <w:rsid w:val="00E31610"/>
    <w:rsid w:val="00E454D0"/>
    <w:rsid w:val="00E574B9"/>
    <w:rsid w:val="00E87358"/>
    <w:rsid w:val="00EE1EE9"/>
    <w:rsid w:val="00F1736E"/>
    <w:rsid w:val="00F361A5"/>
    <w:rsid w:val="00F54C65"/>
    <w:rsid w:val="00FD2146"/>
    <w:rsid w:val="00FD4618"/>
    <w:rsid w:val="00FE2ABE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utura Md BT" w:hAnsi="Futura Md BT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408B2"/>
    <w:rPr>
      <w:color w:val="808080"/>
    </w:rPr>
  </w:style>
  <w:style w:type="table" w:styleId="Tabellenraster">
    <w:name w:val="Table Grid"/>
    <w:basedOn w:val="NormaleTabelle"/>
    <w:rsid w:val="00C1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CB3F04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utura Md BT" w:hAnsi="Futura Md BT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408B2"/>
    <w:rPr>
      <w:color w:val="808080"/>
    </w:rPr>
  </w:style>
  <w:style w:type="table" w:styleId="Tabellenraster">
    <w:name w:val="Table Grid"/>
    <w:basedOn w:val="NormaleTabelle"/>
    <w:rsid w:val="00C1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CB3F0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n\AppData\Roaming\Microsoft\Templates\Anmeld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0CB7020E6B4FD48450AB1BC3886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47D08-8254-4FD5-9F5C-8E7FDAF86787}"/>
      </w:docPartPr>
      <w:docPartBody>
        <w:p w:rsidR="004A5716" w:rsidRDefault="004C5615">
          <w:pPr>
            <w:pStyle w:val="900CB7020E6B4FD48450AB1BC38861BF"/>
          </w:pPr>
          <w:r w:rsidRPr="00AB5E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EE0F3825C04720A9C40F616190A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41210-A48B-4AE0-935E-98830D6CF88C}"/>
      </w:docPartPr>
      <w:docPartBody>
        <w:p w:rsidR="004A5716" w:rsidRDefault="004C5615">
          <w:pPr>
            <w:pStyle w:val="BEEE0F3825C04720A9C40F616190A3BD"/>
          </w:pPr>
          <w:r w:rsidRPr="00AB5E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50B26CC52149B1B2157F9268A14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D3465-8699-47B5-A759-23DB18554A13}"/>
      </w:docPartPr>
      <w:docPartBody>
        <w:p w:rsidR="004A5716" w:rsidRDefault="004C5615">
          <w:pPr>
            <w:pStyle w:val="D850B26CC52149B1B2157F9268A1498A"/>
          </w:pPr>
          <w:r w:rsidRPr="00AB5E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6D6F615CD640AD9CD6BE26F9374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4DE71-4D09-4DCA-9AC9-E1FF1E5C1AAB}"/>
      </w:docPartPr>
      <w:docPartBody>
        <w:p w:rsidR="004A5716" w:rsidRDefault="004C5615">
          <w:pPr>
            <w:pStyle w:val="596D6F615CD640AD9CD6BE26F937446F"/>
          </w:pPr>
          <w:r w:rsidRPr="00AB5E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629A5D0D4F4202BB8D5E40E7A70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C6CF13-6B21-45A1-A213-D5D0DC9C19F2}"/>
      </w:docPartPr>
      <w:docPartBody>
        <w:p w:rsidR="004A5716" w:rsidRDefault="004C5615">
          <w:pPr>
            <w:pStyle w:val="E7629A5D0D4F4202BB8D5E40E7A70381"/>
          </w:pPr>
          <w:r w:rsidRPr="00AB5E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02C8F4721DF4E9ABFD5D05B93A61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33856-874E-40BF-83E1-D367BF86ACA8}"/>
      </w:docPartPr>
      <w:docPartBody>
        <w:p w:rsidR="004A5716" w:rsidRDefault="004C5615">
          <w:pPr>
            <w:pStyle w:val="702C8F4721DF4E9ABFD5D05B93A619FE"/>
          </w:pPr>
          <w:r w:rsidRPr="00AB5E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BD275C3B68412E81A641BEA7C2D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9F3BE-D991-4C14-BFEA-6995BC96B102}"/>
      </w:docPartPr>
      <w:docPartBody>
        <w:p w:rsidR="004A5716" w:rsidRDefault="004C5615">
          <w:pPr>
            <w:pStyle w:val="D7BD275C3B68412E81A641BEA7C2D126"/>
          </w:pPr>
          <w:r w:rsidRPr="00AB5ED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15"/>
    <w:rsid w:val="004A5716"/>
    <w:rsid w:val="004C5615"/>
    <w:rsid w:val="00505A21"/>
    <w:rsid w:val="0070260C"/>
    <w:rsid w:val="00843FE2"/>
    <w:rsid w:val="009243DB"/>
    <w:rsid w:val="00B8196F"/>
    <w:rsid w:val="00B85546"/>
    <w:rsid w:val="00C6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00CB7020E6B4FD48450AB1BC38861BF">
    <w:name w:val="900CB7020E6B4FD48450AB1BC38861BF"/>
  </w:style>
  <w:style w:type="paragraph" w:customStyle="1" w:styleId="BEEE0F3825C04720A9C40F616190A3BD">
    <w:name w:val="BEEE0F3825C04720A9C40F616190A3BD"/>
  </w:style>
  <w:style w:type="paragraph" w:customStyle="1" w:styleId="D850B26CC52149B1B2157F9268A1498A">
    <w:name w:val="D850B26CC52149B1B2157F9268A1498A"/>
  </w:style>
  <w:style w:type="paragraph" w:customStyle="1" w:styleId="596D6F615CD640AD9CD6BE26F937446F">
    <w:name w:val="596D6F615CD640AD9CD6BE26F937446F"/>
  </w:style>
  <w:style w:type="paragraph" w:customStyle="1" w:styleId="E7629A5D0D4F4202BB8D5E40E7A70381">
    <w:name w:val="E7629A5D0D4F4202BB8D5E40E7A70381"/>
  </w:style>
  <w:style w:type="paragraph" w:customStyle="1" w:styleId="702C8F4721DF4E9ABFD5D05B93A619FE">
    <w:name w:val="702C8F4721DF4E9ABFD5D05B93A619FE"/>
  </w:style>
  <w:style w:type="paragraph" w:customStyle="1" w:styleId="D7BD275C3B68412E81A641BEA7C2D126">
    <w:name w:val="D7BD275C3B68412E81A641BEA7C2D1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00CB7020E6B4FD48450AB1BC38861BF">
    <w:name w:val="900CB7020E6B4FD48450AB1BC38861BF"/>
  </w:style>
  <w:style w:type="paragraph" w:customStyle="1" w:styleId="BEEE0F3825C04720A9C40F616190A3BD">
    <w:name w:val="BEEE0F3825C04720A9C40F616190A3BD"/>
  </w:style>
  <w:style w:type="paragraph" w:customStyle="1" w:styleId="D850B26CC52149B1B2157F9268A1498A">
    <w:name w:val="D850B26CC52149B1B2157F9268A1498A"/>
  </w:style>
  <w:style w:type="paragraph" w:customStyle="1" w:styleId="596D6F615CD640AD9CD6BE26F937446F">
    <w:name w:val="596D6F615CD640AD9CD6BE26F937446F"/>
  </w:style>
  <w:style w:type="paragraph" w:customStyle="1" w:styleId="E7629A5D0D4F4202BB8D5E40E7A70381">
    <w:name w:val="E7629A5D0D4F4202BB8D5E40E7A70381"/>
  </w:style>
  <w:style w:type="paragraph" w:customStyle="1" w:styleId="702C8F4721DF4E9ABFD5D05B93A619FE">
    <w:name w:val="702C8F4721DF4E9ABFD5D05B93A619FE"/>
  </w:style>
  <w:style w:type="paragraph" w:customStyle="1" w:styleId="D7BD275C3B68412E81A641BEA7C2D126">
    <w:name w:val="D7BD275C3B68412E81A641BEA7C2D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AB5E4-E0D9-4BB0-97FE-DB53AA5F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Anmeldung.dotx</Template>
  <TotalTime>0</TotalTime>
  <Pages>1</Pages>
  <Words>143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Bremerhaven, 18</vt:lpstr>
    </vt:vector>
  </TitlesOfParts>
  <Company>ttz Umwelt</Company>
  <LinksUpToDate>false</LinksUpToDate>
  <CharactersWithSpaces>1042</CharactersWithSpaces>
  <SharedDoc>false</SharedDoc>
  <HLinks>
    <vt:vector size="6" baseType="variant">
      <vt:variant>
        <vt:i4>7602180</vt:i4>
      </vt:variant>
      <vt:variant>
        <vt:i4>0</vt:i4>
      </vt:variant>
      <vt:variant>
        <vt:i4>0</vt:i4>
      </vt:variant>
      <vt:variant>
        <vt:i4>5</vt:i4>
      </vt:variant>
      <vt:variant>
        <vt:lpwstr>mailto:info@mw-internationalassistant.de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Bremerhaven, 18</dc:title>
  <dc:creator>M. Watzkat</dc:creator>
  <cp:lastModifiedBy>M. Watzkat</cp:lastModifiedBy>
  <cp:revision>18</cp:revision>
  <cp:lastPrinted>2016-07-07T08:48:00Z</cp:lastPrinted>
  <dcterms:created xsi:type="dcterms:W3CDTF">2016-07-01T15:07:00Z</dcterms:created>
  <dcterms:modified xsi:type="dcterms:W3CDTF">2016-07-07T08:49:00Z</dcterms:modified>
</cp:coreProperties>
</file>